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ECF" w:rsidRPr="00D054A7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D054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:rsidR="005D2ECF" w:rsidRPr="00D054A7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D2ECF" w:rsidRPr="00D054A7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D2ECF" w:rsidRPr="00D054A7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054A7">
        <w:rPr>
          <w:rFonts w:ascii="Times New Roman" w:eastAsia="Times New Roman" w:hAnsi="Times New Roman" w:cs="Times New Roman"/>
          <w:lang w:eastAsia="pl-PL"/>
        </w:rPr>
        <w:t>Wpłynęło:</w:t>
      </w:r>
      <w:r w:rsidRPr="00D054A7">
        <w:rPr>
          <w:rFonts w:ascii="Times New Roman" w:eastAsia="Times New Roman" w:hAnsi="Times New Roman" w:cs="Times New Roman"/>
          <w:lang w:eastAsia="pl-PL"/>
        </w:rPr>
        <w:tab/>
        <w:t>data ………………..,                                              godzina</w:t>
      </w:r>
      <w:r w:rsidRPr="00D054A7">
        <w:rPr>
          <w:rFonts w:ascii="Times New Roman" w:eastAsia="Times New Roman" w:hAnsi="Times New Roman" w:cs="Times New Roman"/>
          <w:lang w:eastAsia="pl-PL"/>
        </w:rPr>
        <w:tab/>
        <w:t xml:space="preserve"> …………………….</w:t>
      </w:r>
    </w:p>
    <w:p w:rsidR="005D2ECF" w:rsidRPr="00D054A7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2ECF" w:rsidRPr="00D054A7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5D2ECF" w:rsidRPr="00D054A7" w:rsidRDefault="005D2ECF" w:rsidP="005D2E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054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DEKLARACJA UDZIAŁU W PROJEKCIE</w:t>
      </w:r>
    </w:p>
    <w:p w:rsidR="005D2ECF" w:rsidRPr="00D054A7" w:rsidRDefault="005D2ECF" w:rsidP="005D2ECF">
      <w:pPr>
        <w:spacing w:after="20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regulaminem rekrutacji § 3</w:t>
      </w:r>
    </w:p>
    <w:p w:rsidR="005D2ECF" w:rsidRPr="00D054A7" w:rsidRDefault="005D2ECF" w:rsidP="005D2EC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identyfikacyjne projektu:</w:t>
      </w: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Nr </w:t>
      </w:r>
      <w:r w:rsidR="006F463B"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2020-1-PL01-KA201-081783</w:t>
      </w:r>
    </w:p>
    <w:p w:rsidR="005D2ECF" w:rsidRPr="00D054A7" w:rsidRDefault="005D2ECF" w:rsidP="006F463B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54A7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6F463B" w:rsidRPr="00D054A7">
        <w:rPr>
          <w:rFonts w:ascii="Times New Roman" w:eastAsia="Calibri" w:hAnsi="Times New Roman" w:cs="Times New Roman"/>
          <w:b/>
          <w:sz w:val="24"/>
          <w:szCs w:val="24"/>
        </w:rPr>
        <w:t>Polska szkoła na emigracji. Kompetentny nauczyciel i kreatywny uczeń kluczem do sukcesu”</w:t>
      </w:r>
    </w:p>
    <w:p w:rsidR="005D2ECF" w:rsidRPr="00D054A7" w:rsidRDefault="005D2ECF" w:rsidP="005D2E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Ja, niżej podpisany(a),</w:t>
      </w:r>
    </w:p>
    <w:p w:rsidR="005D2ECF" w:rsidRPr="00D054A7" w:rsidRDefault="005D2ECF" w:rsidP="005D2EC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2ECF" w:rsidRPr="00D054A7" w:rsidRDefault="005D2ECF" w:rsidP="005D2E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5D2ECF" w:rsidRPr="00D054A7" w:rsidRDefault="005D2ECF" w:rsidP="005D2EC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054A7">
        <w:rPr>
          <w:rFonts w:ascii="Times New Roman" w:eastAsia="Times New Roman" w:hAnsi="Times New Roman" w:cs="Times New Roman"/>
          <w:lang w:eastAsia="pl-PL"/>
        </w:rPr>
        <w:t>(Imię i nazwisko składającego oświadczenie)</w:t>
      </w:r>
    </w:p>
    <w:p w:rsidR="005D2ECF" w:rsidRPr="00D054A7" w:rsidRDefault="005D2ECF" w:rsidP="005D2E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2ECF" w:rsidRPr="00D054A7" w:rsidRDefault="005D2ECF" w:rsidP="005D2EC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054A7">
        <w:rPr>
          <w:rFonts w:ascii="Times New Roman" w:eastAsia="Times New Roman" w:hAnsi="Times New Roman" w:cs="Times New Roman"/>
          <w:lang w:eastAsia="pl-PL"/>
        </w:rPr>
        <w:t xml:space="preserve">zam.  </w:t>
      </w:r>
      <w:r w:rsidRPr="00D054A7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</w:t>
      </w:r>
      <w:r w:rsidRPr="00D054A7">
        <w:rPr>
          <w:rFonts w:ascii="Times New Roman" w:eastAsia="Times New Roman" w:hAnsi="Times New Roman" w:cs="Times New Roman"/>
          <w:lang w:eastAsia="pl-PL"/>
        </w:rPr>
        <w:tab/>
        <w:t>(Adres zamieszkania: miejscowość, ulica, numer domu/mieszkania, kod)</w:t>
      </w:r>
    </w:p>
    <w:p w:rsidR="005D2ECF" w:rsidRPr="00D054A7" w:rsidRDefault="005D2ECF" w:rsidP="005D2E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2ECF" w:rsidRPr="00D054A7" w:rsidRDefault="005D2ECF" w:rsidP="005D2EC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D054A7">
        <w:rPr>
          <w:rFonts w:ascii="Times New Roman" w:eastAsia="Times New Roman" w:hAnsi="Times New Roman" w:cs="Times New Roman"/>
          <w:lang w:eastAsia="pl-PL"/>
        </w:rPr>
        <w:t xml:space="preserve">Nr PESEL:  </w:t>
      </w:r>
      <w:r w:rsidRPr="00D054A7">
        <w:rPr>
          <w:rFonts w:ascii="Times New Roman" w:eastAsia="Times New Roman" w:hAnsi="Times New Roman" w:cs="Times New Roman"/>
          <w:b/>
          <w:lang w:eastAsia="pl-PL"/>
        </w:rPr>
        <w:t xml:space="preserve"> ……………………………………………………………………………………………...</w:t>
      </w:r>
    </w:p>
    <w:p w:rsidR="005D2ECF" w:rsidRPr="00D054A7" w:rsidRDefault="005D2ECF" w:rsidP="005D2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2ECF" w:rsidRPr="00D054A7" w:rsidRDefault="005D2ECF" w:rsidP="005D2E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założeniami projektu </w:t>
      </w:r>
      <w:r w:rsidRPr="00D054A7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6F463B" w:rsidRPr="00D054A7">
        <w:rPr>
          <w:rFonts w:ascii="Times New Roman" w:eastAsia="Calibri" w:hAnsi="Times New Roman" w:cs="Times New Roman"/>
          <w:b/>
          <w:sz w:val="24"/>
          <w:szCs w:val="24"/>
        </w:rPr>
        <w:t>Polska szkoła na emigracji. Kompetentny nauczyciel i kreatywny uczeń kluczem do sukcesu</w:t>
      </w:r>
      <w:r w:rsidRPr="00D054A7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  <w:r w:rsidRPr="00D054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054A7">
        <w:rPr>
          <w:rFonts w:ascii="Times New Roman" w:eastAsia="Calibri" w:hAnsi="Times New Roman" w:cs="Times New Roman"/>
          <w:sz w:val="24"/>
          <w:szCs w:val="24"/>
        </w:rPr>
        <w:t>realizowanego przez Miejski Ośrodek Doradztwa Metodycznego w Białymstoku w ramach programu Erasmus+, sektor edukacja szkolna, akcja projekty strategiczne na rzecz edukacji szkolnej</w:t>
      </w:r>
    </w:p>
    <w:p w:rsidR="005D2ECF" w:rsidRPr="00D054A7" w:rsidRDefault="005D2ECF" w:rsidP="005D2E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</w:p>
    <w:p w:rsidR="005D2ECF" w:rsidRPr="00D054A7" w:rsidRDefault="005D2ECF" w:rsidP="005D2EC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uczestnictwo w projekcie nr </w:t>
      </w:r>
      <w:r w:rsidR="006F463B"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2020-1-PL01-KA201-081783 </w:t>
      </w: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nazwą </w:t>
      </w:r>
      <w:r w:rsidR="006F463B"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F463B" w:rsidRPr="00D054A7">
        <w:rPr>
          <w:rFonts w:ascii="Times New Roman" w:eastAsia="Calibri" w:hAnsi="Times New Roman" w:cs="Times New Roman"/>
          <w:b/>
          <w:sz w:val="24"/>
          <w:szCs w:val="24"/>
        </w:rPr>
        <w:t>Polska szkoła na emigracji. Kompetentny nauczyciel i kreatywny uczeń kluczem do sukcesu</w:t>
      </w:r>
      <w:r w:rsidRPr="00D054A7">
        <w:rPr>
          <w:rFonts w:ascii="Times New Roman" w:eastAsia="Calibri" w:hAnsi="Times New Roman" w:cs="Times New Roman"/>
          <w:b/>
          <w:sz w:val="24"/>
          <w:szCs w:val="24"/>
        </w:rPr>
        <w:t>”.</w:t>
      </w: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54A7">
        <w:rPr>
          <w:rFonts w:ascii="Times New Roman" w:eastAsia="Calibri" w:hAnsi="Times New Roman" w:cs="Times New Roman"/>
          <w:sz w:val="24"/>
          <w:szCs w:val="24"/>
        </w:rPr>
        <w:t xml:space="preserve">Projekt jest współfinansowany w ramach programu Unii Europejskiej Erasmus+ oraz realizowany </w:t>
      </w: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Pr="00D054A7">
        <w:rPr>
          <w:rFonts w:ascii="Times New Roman" w:eastAsia="Calibri" w:hAnsi="Times New Roman" w:cs="Times New Roman"/>
          <w:sz w:val="24"/>
          <w:szCs w:val="24"/>
        </w:rPr>
        <w:t>Miejski Ośrodek Doradztwa Metodycznego w Białymstoku</w:t>
      </w: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partnerstwie z : </w:t>
      </w:r>
    </w:p>
    <w:p w:rsidR="005D2ECF" w:rsidRPr="00D054A7" w:rsidRDefault="006F463B" w:rsidP="005D2E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Polish School Altogether</w:t>
      </w:r>
      <w:r w:rsidR="005D2ECF"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Irlandia</w:t>
      </w:r>
      <w:r w:rsidR="005D2ECF"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D2ECF" w:rsidRPr="00D054A7" w:rsidRDefault="005D2ECF" w:rsidP="005D2E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Integrative Saturday School Limited by Guarantee (Wlk. </w:t>
      </w: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Brytania)</w:t>
      </w:r>
    </w:p>
    <w:p w:rsidR="005D2ECF" w:rsidRPr="00D054A7" w:rsidRDefault="005D2ECF" w:rsidP="005D2E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Associació Cultural Escuela Polaca (Hiszpania)</w:t>
      </w:r>
    </w:p>
    <w:p w:rsidR="005D2ECF" w:rsidRPr="00D054A7" w:rsidRDefault="005D2ECF" w:rsidP="005D2E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Vilniaus r. Maisiagalos vaiku lopselis-darzelis (Litwa)</w:t>
      </w:r>
    </w:p>
    <w:p w:rsidR="005D2ECF" w:rsidRPr="00D054A7" w:rsidRDefault="005D2ECF" w:rsidP="005D2E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>”ProPolonia” Poolse Vereniging voor Cultuur en Onderwijs (Belgia)</w:t>
      </w:r>
    </w:p>
    <w:p w:rsidR="006F463B" w:rsidRPr="00D054A7" w:rsidRDefault="006F463B" w:rsidP="006F463B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Stichting Nederlands-Pools Centrum voor Cultuur en Educatie (Holandia)</w:t>
      </w:r>
    </w:p>
    <w:p w:rsidR="005D2ECF" w:rsidRPr="00D054A7" w:rsidRDefault="005D2ECF" w:rsidP="005D2ECF">
      <w:pPr>
        <w:spacing w:after="200" w:line="360" w:lineRule="auto"/>
        <w:ind w:left="7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deklaruję swój udział we wszystkich zaproponowanych mi działaniach w ramach projektu, w tym:</w:t>
      </w:r>
    </w:p>
    <w:p w:rsidR="00C71B14" w:rsidRPr="00D054A7" w:rsidRDefault="005D2ECF" w:rsidP="005D2ECF">
      <w:pPr>
        <w:pStyle w:val="Akapitzlist"/>
        <w:numPr>
          <w:ilvl w:val="0"/>
          <w:numId w:val="1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mobilności zagranicznej – krótkiego szkolenia dla pracowników z organizacji partnerskich, do organizacji partnerskiej </w:t>
      </w:r>
      <w:r w:rsidR="00C71B14" w:rsidRPr="00D054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Vilniaus r. Maisiagalos vaiku lopselis-darzelis w Mejszagole (Litwa)</w:t>
      </w:r>
    </w:p>
    <w:p w:rsidR="005D2ECF" w:rsidRPr="00D054A7" w:rsidRDefault="005D2ECF" w:rsidP="005D2ECF">
      <w:pPr>
        <w:pStyle w:val="Akapitzlist"/>
        <w:numPr>
          <w:ilvl w:val="0"/>
          <w:numId w:val="1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przygotowaniach do mobilności, w tym przygotowaniu kulturowym zgodnie z przygotowanym harmonogramem,</w:t>
      </w:r>
    </w:p>
    <w:p w:rsidR="005D2ECF" w:rsidRPr="00D054A7" w:rsidRDefault="005D2ECF" w:rsidP="005D2ECF">
      <w:pPr>
        <w:pStyle w:val="Akapitzlist"/>
        <w:numPr>
          <w:ilvl w:val="0"/>
          <w:numId w:val="1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sporządzania wymaganych raportów określonych w Regulaminie rekrutacji </w:t>
      </w:r>
      <w:r w:rsidRPr="00D054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:rsidR="005D2ECF" w:rsidRPr="00D054A7" w:rsidRDefault="005D2ECF" w:rsidP="005D2ECF">
      <w:p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także:</w:t>
      </w:r>
    </w:p>
    <w:p w:rsidR="005D2ECF" w:rsidRPr="00D054A7" w:rsidRDefault="005D2ECF" w:rsidP="005D2ECF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szkoleń, warsztatów, lekcji otwartych, konsultacji dla nauczycieli polonijnych z organizacji partnerskich projektu,</w:t>
      </w:r>
    </w:p>
    <w:p w:rsidR="005D2ECF" w:rsidRPr="00D054A7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aktywny udział w zaplanowanych szkoleniach oraz wszelkich merytorycznych aktywnościach </w:t>
      </w:r>
    </w:p>
    <w:p w:rsidR="005D2ECF" w:rsidRPr="00D054A7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wspólną pracę nad wytworzeniem rezultatów pracy intelektualnej projektu w trakcie i po szkoleniu </w:t>
      </w:r>
    </w:p>
    <w:p w:rsidR="005D2ECF" w:rsidRPr="00D054A7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dzielenie się uzyskaną wiedzą w organizacjach macierzystych </w:t>
      </w:r>
    </w:p>
    <w:p w:rsidR="005D2ECF" w:rsidRPr="00D054A7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lokalnych działaniach/wydarzeniach informacyjnych o projekcie i działaniach upowszechniających</w:t>
      </w:r>
    </w:p>
    <w:p w:rsidR="005D2ECF" w:rsidRPr="00D054A7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pozyskanej wiedzy i umiejętności w codziennej praktyce pedagogicznej</w:t>
      </w:r>
    </w:p>
    <w:p w:rsidR="005D2ECF" w:rsidRPr="00D054A7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 w realizację projektu oraz współpracę z instytucjami oświatowymi</w:t>
      </w:r>
    </w:p>
    <w:p w:rsidR="005D2ECF" w:rsidRPr="00D054A7" w:rsidRDefault="005D2ECF" w:rsidP="005D2ECF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chęć podnoszenia kwalifikacji</w:t>
      </w:r>
    </w:p>
    <w:p w:rsidR="005D2ECF" w:rsidRPr="00D054A7" w:rsidRDefault="005D2ECF" w:rsidP="005D2ECF">
      <w:pPr>
        <w:spacing w:after="20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dodatkowo:</w:t>
      </w:r>
    </w:p>
    <w:p w:rsidR="005D2ECF" w:rsidRPr="00D054A7" w:rsidRDefault="005D2ECF" w:rsidP="005D2ECF">
      <w:pPr>
        <w:pStyle w:val="Akapitzlist"/>
        <w:numPr>
          <w:ilvl w:val="0"/>
          <w:numId w:val="2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udział w badaniach ankietowych, które odbędą się w trakcie i po zakończeniu udziału w projekcie,</w:t>
      </w:r>
    </w:p>
    <w:p w:rsidR="005D2ECF" w:rsidRPr="00D054A7" w:rsidRDefault="005D2ECF" w:rsidP="005D2ECF">
      <w:pPr>
        <w:pStyle w:val="Akapitzlist"/>
        <w:numPr>
          <w:ilvl w:val="0"/>
          <w:numId w:val="2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zostałem(łam) poinformowany(na), iż uczestniczę w projekcie finansowanym ze środków Unii Europejskiej,</w:t>
      </w:r>
    </w:p>
    <w:p w:rsidR="005D2ECF" w:rsidRPr="00D054A7" w:rsidRDefault="005D2ECF" w:rsidP="005D2ECF">
      <w:pPr>
        <w:pStyle w:val="Akapitzlist"/>
        <w:numPr>
          <w:ilvl w:val="0"/>
          <w:numId w:val="2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w zakresie działań projektowych,</w:t>
      </w:r>
    </w:p>
    <w:p w:rsidR="005D2ECF" w:rsidRPr="00D054A7" w:rsidRDefault="005D2ECF" w:rsidP="005D2ECF">
      <w:pPr>
        <w:pStyle w:val="Akapitzlist"/>
        <w:numPr>
          <w:ilvl w:val="0"/>
          <w:numId w:val="2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zobowiązuję się do powiadomienia z odpowiednim wyprzedzeniem o konieczności zrezygnowania z udziału w projekcie - zostałem(łam) poinformowany(na) o konsekwencjach rezygnacji z udziału w projekcie,</w:t>
      </w:r>
    </w:p>
    <w:p w:rsidR="005D2ECF" w:rsidRPr="00D054A7" w:rsidRDefault="005D2ECF" w:rsidP="005D2ECF">
      <w:pPr>
        <w:pStyle w:val="Akapitzlist"/>
        <w:numPr>
          <w:ilvl w:val="0"/>
          <w:numId w:val="2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 spełniam kryteria kwalifikowalności uprawniające do udziału w projekcie, określone w Regulaminie Rekrutacji do projektu</w:t>
      </w:r>
    </w:p>
    <w:p w:rsidR="005D2ECF" w:rsidRPr="00D054A7" w:rsidRDefault="005D2ECF" w:rsidP="005D2ECF">
      <w:p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4A7">
        <w:rPr>
          <w:rFonts w:ascii="Times New Roman" w:eastAsia="Times New Roman" w:hAnsi="Times New Roman" w:cs="Times New Roman"/>
          <w:sz w:val="24"/>
          <w:szCs w:val="24"/>
          <w:lang w:eastAsia="pl-PL"/>
        </w:rPr>
        <w:t>Pouczenie: Składanie oświadczeń niezgodnych z prawdą podlega odpowiedzialności karnej i cywilnej.</w:t>
      </w:r>
    </w:p>
    <w:tbl>
      <w:tblPr>
        <w:tblW w:w="9708" w:type="dxa"/>
        <w:tblInd w:w="-10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708"/>
      </w:tblGrid>
      <w:tr w:rsidR="00D054A7" w:rsidRPr="00D054A7" w:rsidTr="008F191C">
        <w:trPr>
          <w:trHeight w:val="991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5D2ECF" w:rsidRPr="00D054A7" w:rsidRDefault="005D2ECF" w:rsidP="008F191C">
            <w:pPr>
              <w:tabs>
                <w:tab w:val="left" w:pos="780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054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miejscowość, data, podpis Kandydata/Kandydatki</w:t>
            </w:r>
          </w:p>
          <w:p w:rsidR="005D2ECF" w:rsidRPr="00D054A7" w:rsidRDefault="005D2ECF" w:rsidP="008F191C">
            <w:pPr>
              <w:tabs>
                <w:tab w:val="left" w:pos="780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05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 ………………………………………………………….</w:t>
            </w:r>
          </w:p>
          <w:p w:rsidR="005D2ECF" w:rsidRPr="00D054A7" w:rsidRDefault="005D2ECF" w:rsidP="008F1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2ECF" w:rsidRPr="00D054A7" w:rsidRDefault="005D2ECF" w:rsidP="008F1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2ECF" w:rsidRPr="00D054A7" w:rsidRDefault="005D2ECF" w:rsidP="008F1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2ECF" w:rsidRPr="00D054A7" w:rsidRDefault="005D2ECF" w:rsidP="008F19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77AE9" w:rsidRPr="00D054A7" w:rsidRDefault="00C77AE9" w:rsidP="00C77AE9"/>
    <w:p w:rsidR="007C7EEC" w:rsidRPr="00D054A7" w:rsidRDefault="007C7EEC" w:rsidP="007C7EEC">
      <w:pPr>
        <w:rPr>
          <w:lang w:val="en-US"/>
        </w:rPr>
      </w:pPr>
    </w:p>
    <w:p w:rsidR="007C7EEC" w:rsidRPr="00D054A7" w:rsidRDefault="007C7EEC" w:rsidP="007C7EEC">
      <w:pPr>
        <w:rPr>
          <w:lang w:val="en-US"/>
        </w:rPr>
      </w:pPr>
    </w:p>
    <w:p w:rsidR="007C7EEC" w:rsidRPr="00D054A7" w:rsidRDefault="007C7EEC" w:rsidP="007C7EEC">
      <w:pPr>
        <w:rPr>
          <w:lang w:val="en-US"/>
        </w:rPr>
      </w:pPr>
    </w:p>
    <w:p w:rsidR="007C7EEC" w:rsidRPr="00D054A7" w:rsidRDefault="007C7EEC" w:rsidP="007C7EEC">
      <w:pPr>
        <w:rPr>
          <w:lang w:val="en-US"/>
        </w:rPr>
      </w:pPr>
    </w:p>
    <w:p w:rsidR="007C7EEC" w:rsidRPr="00D054A7" w:rsidRDefault="007C7EEC" w:rsidP="007C7EEC">
      <w:pPr>
        <w:rPr>
          <w:lang w:val="en-US"/>
        </w:rPr>
      </w:pPr>
    </w:p>
    <w:p w:rsidR="007C7EEC" w:rsidRPr="00D054A7" w:rsidRDefault="007C7EEC" w:rsidP="007C7EEC">
      <w:pPr>
        <w:rPr>
          <w:lang w:val="en-US"/>
        </w:rPr>
      </w:pPr>
    </w:p>
    <w:p w:rsidR="007C7EEC" w:rsidRPr="00D054A7" w:rsidRDefault="007C7EEC" w:rsidP="007C7EEC">
      <w:pPr>
        <w:rPr>
          <w:lang w:val="en-US"/>
        </w:rPr>
      </w:pPr>
    </w:p>
    <w:p w:rsidR="007C7EEC" w:rsidRPr="00D054A7" w:rsidRDefault="007C7EEC" w:rsidP="007C7EEC">
      <w:pPr>
        <w:rPr>
          <w:lang w:val="en-US"/>
        </w:rPr>
      </w:pPr>
    </w:p>
    <w:p w:rsidR="007C7EEC" w:rsidRPr="00D054A7" w:rsidRDefault="007C7EEC" w:rsidP="007C7EEC">
      <w:pPr>
        <w:rPr>
          <w:lang w:val="en-US"/>
        </w:rPr>
      </w:pPr>
    </w:p>
    <w:p w:rsidR="00186EF3" w:rsidRPr="00D054A7" w:rsidRDefault="007C7EEC" w:rsidP="000D6975">
      <w:pPr>
        <w:tabs>
          <w:tab w:val="left" w:pos="6435"/>
        </w:tabs>
        <w:rPr>
          <w:lang w:val="en-US"/>
        </w:rPr>
      </w:pPr>
      <w:r w:rsidRPr="00D054A7">
        <w:rPr>
          <w:lang w:val="en-US"/>
        </w:rPr>
        <w:tab/>
      </w:r>
    </w:p>
    <w:p w:rsidR="00186EF3" w:rsidRPr="00D054A7" w:rsidRDefault="00186EF3" w:rsidP="00186EF3">
      <w:pPr>
        <w:rPr>
          <w:lang w:val="en-US"/>
        </w:rPr>
      </w:pPr>
    </w:p>
    <w:p w:rsidR="00186EF3" w:rsidRPr="00D054A7" w:rsidRDefault="00186EF3" w:rsidP="00186EF3">
      <w:pPr>
        <w:rPr>
          <w:lang w:val="en-US"/>
        </w:rPr>
      </w:pPr>
    </w:p>
    <w:p w:rsidR="00186EF3" w:rsidRPr="00D054A7" w:rsidRDefault="00186EF3" w:rsidP="00186EF3">
      <w:pPr>
        <w:rPr>
          <w:lang w:val="en-US"/>
        </w:rPr>
      </w:pPr>
    </w:p>
    <w:p w:rsidR="00186EF3" w:rsidRPr="00D054A7" w:rsidRDefault="00186EF3" w:rsidP="00186EF3">
      <w:pPr>
        <w:rPr>
          <w:lang w:val="en-US"/>
        </w:rPr>
      </w:pPr>
    </w:p>
    <w:p w:rsidR="00186EF3" w:rsidRPr="00D054A7" w:rsidRDefault="00186EF3" w:rsidP="00186EF3">
      <w:pPr>
        <w:rPr>
          <w:lang w:val="en-US"/>
        </w:rPr>
      </w:pPr>
    </w:p>
    <w:p w:rsidR="00186EF3" w:rsidRPr="00D054A7" w:rsidRDefault="00186EF3" w:rsidP="00186EF3">
      <w:pPr>
        <w:rPr>
          <w:lang w:val="en-US"/>
        </w:rPr>
      </w:pPr>
    </w:p>
    <w:p w:rsidR="00065B4E" w:rsidRPr="00D054A7" w:rsidRDefault="00186EF3" w:rsidP="00186EF3">
      <w:pPr>
        <w:tabs>
          <w:tab w:val="left" w:pos="5859"/>
        </w:tabs>
        <w:rPr>
          <w:lang w:val="en-US"/>
        </w:rPr>
      </w:pPr>
      <w:r w:rsidRPr="00D054A7">
        <w:rPr>
          <w:lang w:val="en-US"/>
        </w:rPr>
        <w:tab/>
      </w:r>
      <w:bookmarkEnd w:id="0"/>
    </w:p>
    <w:sectPr w:rsidR="00065B4E" w:rsidRPr="00D054A7" w:rsidSect="00B82688">
      <w:headerReference w:type="default" r:id="rId9"/>
      <w:footerReference w:type="default" r:id="rId10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36" w:rsidRDefault="003F3F36" w:rsidP="00FC4428">
      <w:pPr>
        <w:spacing w:after="0" w:line="240" w:lineRule="auto"/>
      </w:pPr>
      <w:r>
        <w:separator/>
      </w:r>
    </w:p>
  </w:endnote>
  <w:endnote w:type="continuationSeparator" w:id="0">
    <w:p w:rsidR="003F3F36" w:rsidRDefault="003F3F36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23" w:rsidRDefault="00D054A7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-100965</wp:posOffset>
              </wp:positionH>
              <wp:positionV relativeFrom="paragraph">
                <wp:posOffset>14604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8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" strokecolor="black [3213]" strokeweight="1pt">
              <v:stroke joinstyle="miter"/>
              <o:lock v:ext="edit" shapetype="f"/>
            </v:line>
          </w:pict>
        </mc:Fallback>
      </mc:AlternateContent>
    </w:r>
  </w:p>
  <w:p w:rsidR="00B82688" w:rsidRPr="00186EF3" w:rsidRDefault="002A4EA2" w:rsidP="00B82688">
    <w:pPr>
      <w:pStyle w:val="Normalny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>Projekt „</w:t>
    </w:r>
    <w:r w:rsidR="006F463B" w:rsidRPr="006F463B">
      <w:rPr>
        <w:rFonts w:ascii="Calibri" w:eastAsia="Calibri" w:hAnsi="Calibri"/>
        <w:sz w:val="22"/>
        <w:szCs w:val="22"/>
        <w:lang w:eastAsia="en-US"/>
      </w:rPr>
      <w:t>Polska szkoła na emigracji. Kompetentny nauczyciel i kreatywny uczeń kluczem do sukcesu</w:t>
    </w:r>
    <w:r w:rsidRPr="002A4EA2">
      <w:rPr>
        <w:rFonts w:ascii="Calibri" w:eastAsia="Calibri" w:hAnsi="Calibri"/>
        <w:sz w:val="22"/>
        <w:szCs w:val="22"/>
        <w:lang w:eastAsia="en-US"/>
      </w:rPr>
      <w:t>” jest współfinansowany w ramach programu Unii Europejskiej Erasmus+.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36" w:rsidRDefault="003F3F36" w:rsidP="00FC4428">
      <w:pPr>
        <w:spacing w:after="0" w:line="240" w:lineRule="auto"/>
      </w:pPr>
      <w:r>
        <w:separator/>
      </w:r>
    </w:p>
  </w:footnote>
  <w:footnote w:type="continuationSeparator" w:id="0">
    <w:p w:rsidR="003F3F36" w:rsidRDefault="003F3F36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28" w:rsidRDefault="006F463B" w:rsidP="001C7497">
    <w:pPr>
      <w:pStyle w:val="Nagwek"/>
      <w:tabs>
        <w:tab w:val="clear" w:pos="9072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5216525</wp:posOffset>
          </wp:positionH>
          <wp:positionV relativeFrom="paragraph">
            <wp:posOffset>-243205</wp:posOffset>
          </wp:positionV>
          <wp:extent cx="579120" cy="5791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2ECF">
      <w:rPr>
        <w:noProof/>
        <w:color w:val="2F5496" w:themeColor="accent5" w:themeShade="BF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7497">
      <w:rPr>
        <w:color w:val="2F5496" w:themeColor="accent5" w:themeShade="BF"/>
      </w:rPr>
      <w:tab/>
    </w:r>
  </w:p>
  <w:p w:rsidR="001C7497" w:rsidRDefault="001C7497" w:rsidP="001C7497">
    <w:pPr>
      <w:pStyle w:val="Nagwek"/>
      <w:tabs>
        <w:tab w:val="clear" w:pos="9072"/>
      </w:tabs>
      <w:rPr>
        <w:color w:val="2F5496" w:themeColor="accent5" w:themeShade="BF"/>
      </w:rPr>
    </w:pPr>
  </w:p>
  <w:p w:rsidR="001C7497" w:rsidRPr="002258F1" w:rsidRDefault="00D054A7" w:rsidP="001C7497">
    <w:pPr>
      <w:pStyle w:val="Nagwek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153669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" strokecolor="black [3213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57741"/>
    <w:multiLevelType w:val="hybridMultilevel"/>
    <w:tmpl w:val="80DCF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B5812"/>
    <w:multiLevelType w:val="hybridMultilevel"/>
    <w:tmpl w:val="E24E7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657EB"/>
    <w:multiLevelType w:val="hybridMultilevel"/>
    <w:tmpl w:val="51D60F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E57AA6"/>
    <w:multiLevelType w:val="hybridMultilevel"/>
    <w:tmpl w:val="7DE2A406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6C"/>
    <w:rsid w:val="00063236"/>
    <w:rsid w:val="00065B4E"/>
    <w:rsid w:val="000D6975"/>
    <w:rsid w:val="00145071"/>
    <w:rsid w:val="00170A29"/>
    <w:rsid w:val="00186EF3"/>
    <w:rsid w:val="001B2A6A"/>
    <w:rsid w:val="001C7497"/>
    <w:rsid w:val="001E7A98"/>
    <w:rsid w:val="002258F1"/>
    <w:rsid w:val="00244F6C"/>
    <w:rsid w:val="002A4EA2"/>
    <w:rsid w:val="002C794E"/>
    <w:rsid w:val="003F3F36"/>
    <w:rsid w:val="004062DF"/>
    <w:rsid w:val="00421EC3"/>
    <w:rsid w:val="00435B3F"/>
    <w:rsid w:val="00436EDD"/>
    <w:rsid w:val="0053248D"/>
    <w:rsid w:val="005D2ECF"/>
    <w:rsid w:val="005E0886"/>
    <w:rsid w:val="00643F5F"/>
    <w:rsid w:val="006B5405"/>
    <w:rsid w:val="006C2B13"/>
    <w:rsid w:val="006C435D"/>
    <w:rsid w:val="006D1923"/>
    <w:rsid w:val="006F463B"/>
    <w:rsid w:val="00764538"/>
    <w:rsid w:val="007C7EEC"/>
    <w:rsid w:val="00911EBB"/>
    <w:rsid w:val="009C5AEA"/>
    <w:rsid w:val="009C7927"/>
    <w:rsid w:val="00A3639A"/>
    <w:rsid w:val="00A91AFC"/>
    <w:rsid w:val="00A92F7F"/>
    <w:rsid w:val="00B82688"/>
    <w:rsid w:val="00BF4EB9"/>
    <w:rsid w:val="00C71B14"/>
    <w:rsid w:val="00C77AE9"/>
    <w:rsid w:val="00D054A7"/>
    <w:rsid w:val="00D307DA"/>
    <w:rsid w:val="00D571FC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428"/>
  </w:style>
  <w:style w:type="paragraph" w:styleId="Stopka">
    <w:name w:val="footer"/>
    <w:basedOn w:val="Normalny"/>
    <w:link w:val="Stopka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428"/>
  </w:style>
  <w:style w:type="paragraph" w:styleId="Tekstdymka">
    <w:name w:val="Balloon Text"/>
    <w:basedOn w:val="Normalny"/>
    <w:link w:val="TekstdymkaZnak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749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2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428"/>
  </w:style>
  <w:style w:type="paragraph" w:styleId="Stopka">
    <w:name w:val="footer"/>
    <w:basedOn w:val="Normalny"/>
    <w:link w:val="StopkaZnak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428"/>
  </w:style>
  <w:style w:type="paragraph" w:styleId="Tekstdymka">
    <w:name w:val="Balloon Text"/>
    <w:basedOn w:val="Normalny"/>
    <w:link w:val="TekstdymkaZnak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749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M\Downloads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B8E9-B5CA-4AF2-AF32-1BF0EA5A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Erasmus-pion.dotx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Rosanna</cp:lastModifiedBy>
  <cp:revision>2</cp:revision>
  <cp:lastPrinted>2017-07-07T12:06:00Z</cp:lastPrinted>
  <dcterms:created xsi:type="dcterms:W3CDTF">2021-10-11T22:52:00Z</dcterms:created>
  <dcterms:modified xsi:type="dcterms:W3CDTF">2021-10-11T22:52:00Z</dcterms:modified>
</cp:coreProperties>
</file>